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2D" w:rsidRPr="00032092" w:rsidRDefault="009D172D" w:rsidP="00FF3DA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"/>
          <w:szCs w:val="2"/>
          <w:u w:val="single"/>
        </w:rPr>
      </w:pPr>
    </w:p>
    <w:p w:rsidR="00E02C63" w:rsidRDefault="00AF03FF" w:rsidP="00431E58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bookmarkStart w:id="0" w:name="_GoBack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نموذج تحديث بيانات</w:t>
      </w:r>
      <w:bookmarkEnd w:id="0"/>
    </w:p>
    <w:p w:rsidR="00D85000" w:rsidRPr="00AF03FF" w:rsidRDefault="00D85000" w:rsidP="00AF03FF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14"/>
          <w:szCs w:val="1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559"/>
        <w:gridCol w:w="3686"/>
      </w:tblGrid>
      <w:tr w:rsidR="007038A4" w:rsidTr="00A13A35">
        <w:trPr>
          <w:trHeight w:val="367"/>
          <w:jc w:val="center"/>
        </w:trPr>
        <w:tc>
          <w:tcPr>
            <w:tcW w:w="2835" w:type="dxa"/>
            <w:shd w:val="clear" w:color="auto" w:fill="F2F2F2" w:themeFill="background1" w:themeFillShade="F2"/>
          </w:tcPr>
          <w:p w:rsidR="007038A4" w:rsidRPr="00E16C01" w:rsidRDefault="007038A4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16C0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المستثمر/</w:t>
            </w:r>
            <w:r w:rsidRPr="00E16C0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16C0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الشركة</w:t>
            </w:r>
            <w:r w:rsidRPr="00E16C0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5245" w:type="dxa"/>
            <w:gridSpan w:val="2"/>
          </w:tcPr>
          <w:p w:rsidR="00E16C01" w:rsidRPr="007038A4" w:rsidRDefault="00E16C01" w:rsidP="00E16C0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7038A4" w:rsidTr="00A13A35">
        <w:trPr>
          <w:trHeight w:val="489"/>
          <w:jc w:val="center"/>
        </w:trPr>
        <w:tc>
          <w:tcPr>
            <w:tcW w:w="2835" w:type="dxa"/>
            <w:shd w:val="clear" w:color="auto" w:fill="F2F2F2" w:themeFill="background1" w:themeFillShade="F2"/>
          </w:tcPr>
          <w:p w:rsidR="007038A4" w:rsidRPr="00E16C01" w:rsidRDefault="007038A4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16C0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رقم تسجيل الشركة</w:t>
            </w:r>
            <w:r w:rsidR="004B4DB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/ المستثمر (مشتغل مرخص)</w:t>
            </w:r>
            <w:r w:rsidR="0093174B" w:rsidRPr="00E16C0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5245" w:type="dxa"/>
            <w:gridSpan w:val="2"/>
          </w:tcPr>
          <w:p w:rsidR="007038A4" w:rsidRPr="007038A4" w:rsidRDefault="007038A4" w:rsidP="007038A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3174B" w:rsidTr="00A13A35">
        <w:trPr>
          <w:trHeight w:val="489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174B" w:rsidRPr="00E16C01" w:rsidRDefault="0093174B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16C0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نوع الشركة/ الكيان القانوني</w:t>
            </w:r>
            <w:r w:rsidR="00AF03F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*</w:t>
            </w:r>
            <w:r w:rsidRPr="00E16C0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93174B" w:rsidRPr="007038A4" w:rsidRDefault="0093174B" w:rsidP="007038A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F1295" w:rsidTr="006F1295">
        <w:trPr>
          <w:trHeight w:hRule="exact" w:val="113"/>
          <w:jc w:val="center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6F1295" w:rsidRPr="00E16C01" w:rsidRDefault="006F1295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F1295" w:rsidRPr="00E16C01" w:rsidRDefault="006F1295" w:rsidP="000746CA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6F1295" w:rsidRPr="00E16C01" w:rsidRDefault="006F1295" w:rsidP="00E16C01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0746CA" w:rsidTr="00A13A35">
        <w:trPr>
          <w:trHeight w:val="403"/>
          <w:jc w:val="center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:rsidR="000746CA" w:rsidRPr="00E16C01" w:rsidRDefault="000746CA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16C0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عنوان الشركة: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746CA" w:rsidRPr="00E16C01" w:rsidRDefault="000746CA" w:rsidP="000746CA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  <w:r w:rsidRPr="00E16C0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مقر الشركة:</w:t>
            </w:r>
          </w:p>
        </w:tc>
        <w:tc>
          <w:tcPr>
            <w:tcW w:w="3686" w:type="dxa"/>
            <w:vAlign w:val="center"/>
          </w:tcPr>
          <w:p w:rsidR="000746CA" w:rsidRPr="00E16C01" w:rsidRDefault="000746CA" w:rsidP="00E16C01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0746CA" w:rsidTr="00A13A35">
        <w:trPr>
          <w:trHeight w:val="405"/>
          <w:jc w:val="center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0746CA" w:rsidRPr="00E16C01" w:rsidRDefault="000746CA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746CA" w:rsidRPr="00E16C01" w:rsidRDefault="000746CA" w:rsidP="000746CA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16C0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المحافظة:</w:t>
            </w:r>
          </w:p>
        </w:tc>
        <w:tc>
          <w:tcPr>
            <w:tcW w:w="3686" w:type="dxa"/>
            <w:vAlign w:val="center"/>
          </w:tcPr>
          <w:p w:rsidR="000746CA" w:rsidRDefault="000746CA" w:rsidP="00E16C01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0746CA" w:rsidTr="00A13A35">
        <w:trPr>
          <w:trHeight w:val="477"/>
          <w:jc w:val="center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0746CA" w:rsidRPr="00E16C01" w:rsidRDefault="000746CA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746CA" w:rsidRPr="00E16C01" w:rsidRDefault="000746CA" w:rsidP="000746CA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16C0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المدينة/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القرية:</w:t>
            </w:r>
          </w:p>
        </w:tc>
        <w:tc>
          <w:tcPr>
            <w:tcW w:w="3686" w:type="dxa"/>
            <w:vAlign w:val="center"/>
          </w:tcPr>
          <w:p w:rsidR="000746CA" w:rsidRDefault="000746CA" w:rsidP="00E16C01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0746CA" w:rsidTr="00A13A35">
        <w:trPr>
          <w:trHeight w:val="415"/>
          <w:jc w:val="center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0746CA" w:rsidRPr="00E16C01" w:rsidRDefault="000746CA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746CA" w:rsidRPr="00E16C01" w:rsidRDefault="000746CA" w:rsidP="000746CA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16C0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هاتف:</w:t>
            </w:r>
          </w:p>
        </w:tc>
        <w:tc>
          <w:tcPr>
            <w:tcW w:w="3686" w:type="dxa"/>
            <w:vAlign w:val="center"/>
          </w:tcPr>
          <w:p w:rsidR="000746CA" w:rsidRDefault="000746CA" w:rsidP="00E16C01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0746CA" w:rsidTr="00A13A35">
        <w:trPr>
          <w:trHeight w:val="465"/>
          <w:jc w:val="center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0746CA" w:rsidRPr="00E16C01" w:rsidRDefault="000746CA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746CA" w:rsidRPr="00E16C01" w:rsidRDefault="000746CA" w:rsidP="000746CA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فاكس:</w:t>
            </w:r>
          </w:p>
        </w:tc>
        <w:tc>
          <w:tcPr>
            <w:tcW w:w="3686" w:type="dxa"/>
            <w:vAlign w:val="center"/>
          </w:tcPr>
          <w:p w:rsidR="000746CA" w:rsidRDefault="000746CA" w:rsidP="00E16C01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0746CA" w:rsidTr="00A13A35">
        <w:trPr>
          <w:trHeight w:val="382"/>
          <w:jc w:val="center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0746CA" w:rsidRPr="00E16C01" w:rsidRDefault="000746CA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746CA" w:rsidRPr="00E16C01" w:rsidRDefault="000746CA" w:rsidP="000746CA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16C0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محمول:</w:t>
            </w:r>
          </w:p>
        </w:tc>
        <w:tc>
          <w:tcPr>
            <w:tcW w:w="3686" w:type="dxa"/>
            <w:vAlign w:val="center"/>
          </w:tcPr>
          <w:p w:rsidR="000746CA" w:rsidRDefault="000746CA" w:rsidP="00E16C01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0746CA" w:rsidTr="00A13A35">
        <w:trPr>
          <w:trHeight w:val="645"/>
          <w:jc w:val="center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0746CA" w:rsidRPr="00E16C01" w:rsidRDefault="000746CA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746CA" w:rsidRPr="00E16C01" w:rsidRDefault="000746CA" w:rsidP="000746CA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16C0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بريد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الكتروني:</w:t>
            </w:r>
          </w:p>
        </w:tc>
        <w:tc>
          <w:tcPr>
            <w:tcW w:w="3686" w:type="dxa"/>
            <w:vAlign w:val="center"/>
          </w:tcPr>
          <w:p w:rsidR="000746CA" w:rsidRDefault="000746CA" w:rsidP="00E16C01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0746CA" w:rsidTr="00A13A35">
        <w:trPr>
          <w:trHeight w:val="590"/>
          <w:jc w:val="center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0746CA" w:rsidRPr="00E16C01" w:rsidRDefault="000746CA" w:rsidP="007038A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746CA" w:rsidRPr="00E16C01" w:rsidRDefault="000746CA" w:rsidP="000746CA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16C0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موقع الكتروني:</w:t>
            </w:r>
          </w:p>
        </w:tc>
        <w:tc>
          <w:tcPr>
            <w:tcW w:w="3686" w:type="dxa"/>
            <w:vAlign w:val="center"/>
          </w:tcPr>
          <w:p w:rsidR="000746CA" w:rsidRDefault="000746CA" w:rsidP="00E16C01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450779" w:rsidRDefault="00450779" w:rsidP="00450779">
      <w:pPr>
        <w:bidi/>
        <w:spacing w:after="0"/>
        <w:rPr>
          <w:rFonts w:ascii="Simplified Arabic" w:hAnsi="Simplified Arabic" w:cs="Simplified Arabic"/>
          <w:sz w:val="16"/>
          <w:szCs w:val="16"/>
          <w:rtl/>
        </w:rPr>
      </w:pPr>
    </w:p>
    <w:p w:rsidR="00AF03FF" w:rsidRDefault="00AF03FF" w:rsidP="00AF03FF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أسماء الشركاء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0"/>
        <w:gridCol w:w="1820"/>
        <w:gridCol w:w="2176"/>
        <w:gridCol w:w="2780"/>
      </w:tblGrid>
      <w:tr w:rsidR="00AF03FF" w:rsidTr="00264A85">
        <w:tc>
          <w:tcPr>
            <w:tcW w:w="2337" w:type="dxa"/>
            <w:shd w:val="clear" w:color="auto" w:fill="D9D9D9" w:themeFill="background1" w:themeFillShade="D9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المحمول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</w:tr>
      <w:tr w:rsidR="00AF03FF" w:rsidTr="00264A85">
        <w:tc>
          <w:tcPr>
            <w:tcW w:w="2337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F03FF" w:rsidTr="00264A85">
        <w:tc>
          <w:tcPr>
            <w:tcW w:w="2337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F03FF" w:rsidTr="00264A85">
        <w:tc>
          <w:tcPr>
            <w:tcW w:w="2337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F03FF" w:rsidTr="00264A85">
        <w:tc>
          <w:tcPr>
            <w:tcW w:w="2337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F03FF" w:rsidTr="00264A85">
        <w:tc>
          <w:tcPr>
            <w:tcW w:w="2337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AF03FF" w:rsidRPr="00AF03FF" w:rsidRDefault="00AF03FF" w:rsidP="00AF03FF">
      <w:pPr>
        <w:bidi/>
        <w:rPr>
          <w:sz w:val="24"/>
          <w:szCs w:val="24"/>
          <w:rtl/>
        </w:rPr>
      </w:pPr>
    </w:p>
    <w:p w:rsidR="00AF03FF" w:rsidRDefault="00AF03FF" w:rsidP="00AF03FF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المفوضين بالتوقيع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0"/>
        <w:gridCol w:w="1820"/>
        <w:gridCol w:w="2176"/>
        <w:gridCol w:w="2780"/>
      </w:tblGrid>
      <w:tr w:rsidR="00AF03FF" w:rsidTr="00AF03FF">
        <w:tc>
          <w:tcPr>
            <w:tcW w:w="2337" w:type="dxa"/>
            <w:shd w:val="clear" w:color="auto" w:fill="D9D9D9" w:themeFill="background1" w:themeFillShade="D9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المحمول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</w:tr>
      <w:tr w:rsidR="00AF03FF" w:rsidTr="00264A85">
        <w:tc>
          <w:tcPr>
            <w:tcW w:w="2337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F03FF" w:rsidTr="00264A85">
        <w:tc>
          <w:tcPr>
            <w:tcW w:w="2337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F03FF" w:rsidTr="00264A85">
        <w:tc>
          <w:tcPr>
            <w:tcW w:w="2337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F03FF" w:rsidTr="00264A85">
        <w:tc>
          <w:tcPr>
            <w:tcW w:w="2337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F03FF" w:rsidTr="00264A85">
        <w:tc>
          <w:tcPr>
            <w:tcW w:w="2337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AF03FF" w:rsidRDefault="00AF03FF" w:rsidP="00264A85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200212" w:rsidRDefault="00200212" w:rsidP="00200212">
      <w:pPr>
        <w:bidi/>
        <w:spacing w:after="0"/>
        <w:rPr>
          <w:rFonts w:ascii="Simplified Arabic" w:hAnsi="Simplified Arabic" w:cs="Simplified Arabic"/>
          <w:sz w:val="16"/>
          <w:szCs w:val="16"/>
          <w:rtl/>
        </w:rPr>
      </w:pPr>
    </w:p>
    <w:p w:rsidR="00AF03FF" w:rsidRPr="00AF03FF" w:rsidRDefault="00AF03FF" w:rsidP="00AF03FF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F0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*إرفاق شهادة تسجيل الشركة</w:t>
      </w:r>
    </w:p>
    <w:p w:rsidR="00AF03FF" w:rsidRDefault="00AF03FF" w:rsidP="00AF03FF">
      <w:pPr>
        <w:bidi/>
        <w:spacing w:after="0"/>
        <w:rPr>
          <w:rFonts w:ascii="Simplified Arabic" w:hAnsi="Simplified Arabic" w:cs="Simplified Arabic"/>
          <w:sz w:val="16"/>
          <w:szCs w:val="16"/>
          <w:rtl/>
        </w:rPr>
      </w:pPr>
    </w:p>
    <w:sectPr w:rsidR="00AF03FF" w:rsidSect="00E025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96" w:right="1440" w:bottom="1296" w:left="1440" w:header="56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19" w:rsidRDefault="00CC7919" w:rsidP="007B013D">
      <w:pPr>
        <w:spacing w:after="0" w:line="240" w:lineRule="auto"/>
      </w:pPr>
      <w:r>
        <w:separator/>
      </w:r>
    </w:p>
  </w:endnote>
  <w:endnote w:type="continuationSeparator" w:id="0">
    <w:p w:rsidR="00CC7919" w:rsidRDefault="00CC7919" w:rsidP="007B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46" w:rsidRDefault="00674746" w:rsidP="00E15B87">
    <w:pPr>
      <w:pStyle w:val="Footer"/>
    </w:pPr>
  </w:p>
  <w:p w:rsidR="00674746" w:rsidRDefault="006747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46" w:rsidRPr="00191895" w:rsidRDefault="00674746" w:rsidP="00191895">
    <w:pPr>
      <w:pStyle w:val="Footer"/>
      <w:bidi/>
      <w:jc w:val="center"/>
      <w:rPr>
        <w:sz w:val="24"/>
        <w:szCs w:val="24"/>
        <w:lang w:val="en-US"/>
      </w:rPr>
    </w:pPr>
    <w:r w:rsidRPr="00191895">
      <w:rPr>
        <w:sz w:val="24"/>
        <w:szCs w:val="24"/>
        <w:lang w:val="en-US"/>
      </w:rPr>
      <w:t>P.O.</w:t>
    </w:r>
    <w:r w:rsidR="00E02517">
      <w:rPr>
        <w:sz w:val="24"/>
        <w:szCs w:val="24"/>
        <w:lang w:val="en-US"/>
      </w:rPr>
      <w:t xml:space="preserve"> </w:t>
    </w:r>
    <w:r w:rsidRPr="00191895">
      <w:rPr>
        <w:sz w:val="24"/>
        <w:szCs w:val="24"/>
        <w:lang w:val="en-US"/>
      </w:rPr>
      <w:t>Box 1984, Ramallah, Palestine,</w:t>
    </w:r>
    <w:r w:rsidR="00E02517">
      <w:rPr>
        <w:sz w:val="24"/>
        <w:szCs w:val="24"/>
        <w:lang w:val="en-US"/>
      </w:rPr>
      <w:t xml:space="preserve"> </w:t>
    </w:r>
    <w:r w:rsidRPr="00191895">
      <w:rPr>
        <w:sz w:val="24"/>
        <w:szCs w:val="24"/>
        <w:lang w:val="en-US"/>
      </w:rPr>
      <w:t>Tel.  ++2 298 8791/2,</w:t>
    </w:r>
    <w:r>
      <w:rPr>
        <w:sz w:val="24"/>
        <w:szCs w:val="24"/>
        <w:lang w:val="en-US"/>
      </w:rPr>
      <w:t xml:space="preserve"> 1800250250,</w:t>
    </w:r>
    <w:r w:rsidRPr="00191895">
      <w:rPr>
        <w:sz w:val="24"/>
        <w:szCs w:val="24"/>
        <w:lang w:val="en-US"/>
      </w:rPr>
      <w:t xml:space="preserve"> Fax. ++2 2988793</w:t>
    </w:r>
  </w:p>
  <w:p w:rsidR="00674746" w:rsidRDefault="00674746" w:rsidP="00A7732A">
    <w:pPr>
      <w:pStyle w:val="Footer"/>
      <w:bidi/>
      <w:jc w:val="center"/>
      <w:rPr>
        <w:color w:val="E36C0A" w:themeColor="accent6" w:themeShade="BF"/>
        <w:sz w:val="24"/>
        <w:szCs w:val="24"/>
        <w:lang w:val="en-US"/>
      </w:rPr>
    </w:pPr>
    <w:r w:rsidRPr="00191895">
      <w:rPr>
        <w:color w:val="E36C0A" w:themeColor="accent6" w:themeShade="BF"/>
        <w:sz w:val="24"/>
        <w:szCs w:val="24"/>
        <w:lang w:val="en-US"/>
      </w:rPr>
      <w:t>E-mail: info@pipa.gov.ps         www.pipa.ps</w:t>
    </w:r>
  </w:p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6"/>
      <w:gridCol w:w="2727"/>
      <w:gridCol w:w="2943"/>
    </w:tblGrid>
    <w:tr w:rsidR="00E02517" w:rsidTr="00E02517">
      <w:trPr>
        <w:jc w:val="center"/>
      </w:trPr>
      <w:tc>
        <w:tcPr>
          <w:tcW w:w="3346" w:type="dxa"/>
          <w:vAlign w:val="center"/>
        </w:tcPr>
        <w:p w:rsidR="00E02517" w:rsidRPr="00E02517" w:rsidRDefault="00E02517" w:rsidP="00E02517">
          <w:pPr>
            <w:bidi/>
            <w:rPr>
              <w:rFonts w:ascii="Simplified Arabic" w:hAnsi="Simplified Arabic" w:cs="Simplified Arabic"/>
              <w:sz w:val="16"/>
              <w:szCs w:val="16"/>
            </w:rPr>
          </w:pPr>
        </w:p>
      </w:tc>
      <w:tc>
        <w:tcPr>
          <w:tcW w:w="2727" w:type="dxa"/>
          <w:vAlign w:val="center"/>
        </w:tcPr>
        <w:p w:rsidR="00E02517" w:rsidRPr="00E02517" w:rsidRDefault="00E02517" w:rsidP="00E02517">
          <w:pPr>
            <w:jc w:val="center"/>
            <w:rPr>
              <w:rFonts w:asciiTheme="majorBidi" w:hAnsiTheme="majorBidi" w:cstheme="majorBidi"/>
              <w:sz w:val="16"/>
              <w:szCs w:val="16"/>
            </w:rPr>
          </w:pPr>
        </w:p>
      </w:tc>
      <w:tc>
        <w:tcPr>
          <w:tcW w:w="2943" w:type="dxa"/>
          <w:vAlign w:val="center"/>
        </w:tcPr>
        <w:p w:rsidR="00E02517" w:rsidRPr="00E02517" w:rsidRDefault="00E02517" w:rsidP="00E02517">
          <w:pPr>
            <w:rPr>
              <w:rFonts w:asciiTheme="majorBidi" w:hAnsiTheme="majorBidi" w:cstheme="majorBidi"/>
              <w:sz w:val="16"/>
              <w:szCs w:val="16"/>
            </w:rPr>
          </w:pPr>
        </w:p>
      </w:tc>
    </w:tr>
  </w:tbl>
  <w:p w:rsidR="00E02517" w:rsidRPr="00E02517" w:rsidRDefault="00E02517" w:rsidP="00E02517">
    <w:pPr>
      <w:pStyle w:val="Footer"/>
      <w:bidi/>
      <w:rPr>
        <w:color w:val="E36C0A" w:themeColor="accent6" w:themeShade="BF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19" w:rsidRDefault="00CC7919" w:rsidP="007B013D">
      <w:pPr>
        <w:spacing w:after="0" w:line="240" w:lineRule="auto"/>
      </w:pPr>
      <w:r>
        <w:separator/>
      </w:r>
    </w:p>
  </w:footnote>
  <w:footnote w:type="continuationSeparator" w:id="0">
    <w:p w:rsidR="00CC7919" w:rsidRDefault="00CC7919" w:rsidP="007B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46" w:rsidRDefault="00674746" w:rsidP="007B013D">
    <w:pPr>
      <w:pStyle w:val="Header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46" w:rsidRDefault="00674746" w:rsidP="007B013D">
    <w:pPr>
      <w:pStyle w:val="Header"/>
      <w:bidi/>
      <w:jc w:val="center"/>
    </w:pPr>
    <w:r>
      <w:rPr>
        <w:noProof/>
        <w:lang w:val="en-US"/>
      </w:rPr>
      <w:drawing>
        <wp:inline distT="0" distB="0" distL="0" distR="0">
          <wp:extent cx="5857875" cy="762000"/>
          <wp:effectExtent l="19050" t="0" r="9525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958"/>
    <w:multiLevelType w:val="hybridMultilevel"/>
    <w:tmpl w:val="A2006786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DB2"/>
    <w:multiLevelType w:val="hybridMultilevel"/>
    <w:tmpl w:val="44606938"/>
    <w:lvl w:ilvl="0" w:tplc="4E4E7D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403C"/>
    <w:multiLevelType w:val="hybridMultilevel"/>
    <w:tmpl w:val="2564AEF2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37AB"/>
    <w:multiLevelType w:val="hybridMultilevel"/>
    <w:tmpl w:val="F4D41734"/>
    <w:lvl w:ilvl="0" w:tplc="628AC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4E1"/>
    <w:multiLevelType w:val="hybridMultilevel"/>
    <w:tmpl w:val="0CE87C74"/>
    <w:lvl w:ilvl="0" w:tplc="41D02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54B0"/>
    <w:multiLevelType w:val="hybridMultilevel"/>
    <w:tmpl w:val="447A549E"/>
    <w:lvl w:ilvl="0" w:tplc="603AEE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BC4"/>
    <w:multiLevelType w:val="hybridMultilevel"/>
    <w:tmpl w:val="333CDC22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9130D"/>
    <w:multiLevelType w:val="hybridMultilevel"/>
    <w:tmpl w:val="5F629E4E"/>
    <w:lvl w:ilvl="0" w:tplc="0E02D7B8">
      <w:start w:val="2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41FEA"/>
    <w:multiLevelType w:val="singleLevel"/>
    <w:tmpl w:val="0B787A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</w:rPr>
    </w:lvl>
  </w:abstractNum>
  <w:abstractNum w:abstractNumId="9" w15:restartNumberingAfterBreak="0">
    <w:nsid w:val="18B47583"/>
    <w:multiLevelType w:val="hybridMultilevel"/>
    <w:tmpl w:val="F16EAF76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75937"/>
    <w:multiLevelType w:val="hybridMultilevel"/>
    <w:tmpl w:val="B292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E61B9"/>
    <w:multiLevelType w:val="hybridMultilevel"/>
    <w:tmpl w:val="758042DE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D1B95"/>
    <w:multiLevelType w:val="hybridMultilevel"/>
    <w:tmpl w:val="7846A5BE"/>
    <w:lvl w:ilvl="0" w:tplc="55B21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92B52"/>
    <w:multiLevelType w:val="hybridMultilevel"/>
    <w:tmpl w:val="420AE014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D1C65"/>
    <w:multiLevelType w:val="hybridMultilevel"/>
    <w:tmpl w:val="2C866172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62C4C"/>
    <w:multiLevelType w:val="hybridMultilevel"/>
    <w:tmpl w:val="5ADAB7FE"/>
    <w:lvl w:ilvl="0" w:tplc="1C6EECB2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C23665"/>
    <w:multiLevelType w:val="hybridMultilevel"/>
    <w:tmpl w:val="3E7A2FD8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15AE5"/>
    <w:multiLevelType w:val="hybridMultilevel"/>
    <w:tmpl w:val="08645EEE"/>
    <w:lvl w:ilvl="0" w:tplc="56767F24">
      <w:start w:val="2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21B4C"/>
    <w:multiLevelType w:val="hybridMultilevel"/>
    <w:tmpl w:val="2564AEF2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B26CD"/>
    <w:multiLevelType w:val="hybridMultilevel"/>
    <w:tmpl w:val="467C721A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5F05"/>
    <w:multiLevelType w:val="hybridMultilevel"/>
    <w:tmpl w:val="EB641A4A"/>
    <w:lvl w:ilvl="0" w:tplc="4484F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A4D12"/>
    <w:multiLevelType w:val="hybridMultilevel"/>
    <w:tmpl w:val="CB7019DE"/>
    <w:lvl w:ilvl="0" w:tplc="9B76AD80">
      <w:start w:val="3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639CB"/>
    <w:multiLevelType w:val="hybridMultilevel"/>
    <w:tmpl w:val="BC26A06C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0802"/>
    <w:multiLevelType w:val="hybridMultilevel"/>
    <w:tmpl w:val="1718614C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593"/>
    <w:multiLevelType w:val="hybridMultilevel"/>
    <w:tmpl w:val="6A3C1F66"/>
    <w:lvl w:ilvl="0" w:tplc="36804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3362A"/>
    <w:multiLevelType w:val="hybridMultilevel"/>
    <w:tmpl w:val="6B92229E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B245A"/>
    <w:multiLevelType w:val="hybridMultilevel"/>
    <w:tmpl w:val="BAA844C0"/>
    <w:lvl w:ilvl="0" w:tplc="603AEE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F2102"/>
    <w:multiLevelType w:val="hybridMultilevel"/>
    <w:tmpl w:val="E3388F72"/>
    <w:lvl w:ilvl="0" w:tplc="73260E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6904"/>
    <w:multiLevelType w:val="hybridMultilevel"/>
    <w:tmpl w:val="0CE87C74"/>
    <w:lvl w:ilvl="0" w:tplc="41D02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B370E"/>
    <w:multiLevelType w:val="hybridMultilevel"/>
    <w:tmpl w:val="D8828EE6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467AB"/>
    <w:multiLevelType w:val="hybridMultilevel"/>
    <w:tmpl w:val="CDBC4F72"/>
    <w:lvl w:ilvl="0" w:tplc="1C6EEC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8"/>
  </w:num>
  <w:num w:numId="5">
    <w:abstractNumId w:val="3"/>
  </w:num>
  <w:num w:numId="6">
    <w:abstractNumId w:val="20"/>
  </w:num>
  <w:num w:numId="7">
    <w:abstractNumId w:val="1"/>
  </w:num>
  <w:num w:numId="8">
    <w:abstractNumId w:val="24"/>
  </w:num>
  <w:num w:numId="9">
    <w:abstractNumId w:val="27"/>
  </w:num>
  <w:num w:numId="10">
    <w:abstractNumId w:val="23"/>
  </w:num>
  <w:num w:numId="11">
    <w:abstractNumId w:val="10"/>
  </w:num>
  <w:num w:numId="12">
    <w:abstractNumId w:val="13"/>
  </w:num>
  <w:num w:numId="13">
    <w:abstractNumId w:val="14"/>
  </w:num>
  <w:num w:numId="14">
    <w:abstractNumId w:val="18"/>
  </w:num>
  <w:num w:numId="15">
    <w:abstractNumId w:val="2"/>
  </w:num>
  <w:num w:numId="16">
    <w:abstractNumId w:val="29"/>
  </w:num>
  <w:num w:numId="17">
    <w:abstractNumId w:val="15"/>
  </w:num>
  <w:num w:numId="18">
    <w:abstractNumId w:val="25"/>
  </w:num>
  <w:num w:numId="19">
    <w:abstractNumId w:val="26"/>
  </w:num>
  <w:num w:numId="20">
    <w:abstractNumId w:val="6"/>
  </w:num>
  <w:num w:numId="21">
    <w:abstractNumId w:val="0"/>
  </w:num>
  <w:num w:numId="22">
    <w:abstractNumId w:val="21"/>
  </w:num>
  <w:num w:numId="23">
    <w:abstractNumId w:val="5"/>
  </w:num>
  <w:num w:numId="24">
    <w:abstractNumId w:val="9"/>
  </w:num>
  <w:num w:numId="25">
    <w:abstractNumId w:val="7"/>
  </w:num>
  <w:num w:numId="26">
    <w:abstractNumId w:val="17"/>
  </w:num>
  <w:num w:numId="27">
    <w:abstractNumId w:val="11"/>
  </w:num>
  <w:num w:numId="28">
    <w:abstractNumId w:val="22"/>
  </w:num>
  <w:num w:numId="29">
    <w:abstractNumId w:val="16"/>
  </w:num>
  <w:num w:numId="30">
    <w:abstractNumId w:val="1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88"/>
    <w:rsid w:val="00002B64"/>
    <w:rsid w:val="00017640"/>
    <w:rsid w:val="0002368B"/>
    <w:rsid w:val="000247E5"/>
    <w:rsid w:val="000251B6"/>
    <w:rsid w:val="00032092"/>
    <w:rsid w:val="0006322A"/>
    <w:rsid w:val="000746CA"/>
    <w:rsid w:val="00081F40"/>
    <w:rsid w:val="000856B7"/>
    <w:rsid w:val="00086135"/>
    <w:rsid w:val="00086BC4"/>
    <w:rsid w:val="000C4ACC"/>
    <w:rsid w:val="000C67A2"/>
    <w:rsid w:val="000D4FF7"/>
    <w:rsid w:val="00102887"/>
    <w:rsid w:val="001038F7"/>
    <w:rsid w:val="00105093"/>
    <w:rsid w:val="001212D4"/>
    <w:rsid w:val="00122274"/>
    <w:rsid w:val="00135EF7"/>
    <w:rsid w:val="00153446"/>
    <w:rsid w:val="00154ED5"/>
    <w:rsid w:val="00155435"/>
    <w:rsid w:val="001565D7"/>
    <w:rsid w:val="00162A85"/>
    <w:rsid w:val="0016770D"/>
    <w:rsid w:val="00167FDE"/>
    <w:rsid w:val="00175046"/>
    <w:rsid w:val="00177DF7"/>
    <w:rsid w:val="0018518F"/>
    <w:rsid w:val="00191895"/>
    <w:rsid w:val="001920F2"/>
    <w:rsid w:val="001A5343"/>
    <w:rsid w:val="001A588C"/>
    <w:rsid w:val="001B73C3"/>
    <w:rsid w:val="001F09D2"/>
    <w:rsid w:val="001F1B78"/>
    <w:rsid w:val="001F1CAA"/>
    <w:rsid w:val="001F50C0"/>
    <w:rsid w:val="001F5770"/>
    <w:rsid w:val="00200212"/>
    <w:rsid w:val="00206CAF"/>
    <w:rsid w:val="002170AC"/>
    <w:rsid w:val="00226C9E"/>
    <w:rsid w:val="00233508"/>
    <w:rsid w:val="00241744"/>
    <w:rsid w:val="00246555"/>
    <w:rsid w:val="00246948"/>
    <w:rsid w:val="00273AA6"/>
    <w:rsid w:val="002921C7"/>
    <w:rsid w:val="00292AC0"/>
    <w:rsid w:val="00295728"/>
    <w:rsid w:val="002A077E"/>
    <w:rsid w:val="002C5F53"/>
    <w:rsid w:val="002E56E5"/>
    <w:rsid w:val="003151A4"/>
    <w:rsid w:val="00332FC6"/>
    <w:rsid w:val="003421FB"/>
    <w:rsid w:val="00344FA0"/>
    <w:rsid w:val="003657D2"/>
    <w:rsid w:val="00374B4D"/>
    <w:rsid w:val="0039521E"/>
    <w:rsid w:val="003B2826"/>
    <w:rsid w:val="003C3AA4"/>
    <w:rsid w:val="003D36EB"/>
    <w:rsid w:val="003F611F"/>
    <w:rsid w:val="004045A0"/>
    <w:rsid w:val="00414A6D"/>
    <w:rsid w:val="004175AE"/>
    <w:rsid w:val="00431E58"/>
    <w:rsid w:val="00437A16"/>
    <w:rsid w:val="00437C40"/>
    <w:rsid w:val="0044219A"/>
    <w:rsid w:val="00450779"/>
    <w:rsid w:val="0045663A"/>
    <w:rsid w:val="00463848"/>
    <w:rsid w:val="0046796B"/>
    <w:rsid w:val="004776AC"/>
    <w:rsid w:val="00487FEF"/>
    <w:rsid w:val="004A1A52"/>
    <w:rsid w:val="004B1277"/>
    <w:rsid w:val="004B4DB1"/>
    <w:rsid w:val="004F11D3"/>
    <w:rsid w:val="004F45D5"/>
    <w:rsid w:val="004F7C80"/>
    <w:rsid w:val="00507261"/>
    <w:rsid w:val="00512007"/>
    <w:rsid w:val="00516782"/>
    <w:rsid w:val="00527203"/>
    <w:rsid w:val="00543657"/>
    <w:rsid w:val="00545BF5"/>
    <w:rsid w:val="005461BE"/>
    <w:rsid w:val="005701C5"/>
    <w:rsid w:val="005753A2"/>
    <w:rsid w:val="005B1C2E"/>
    <w:rsid w:val="005D293A"/>
    <w:rsid w:val="005F4C2C"/>
    <w:rsid w:val="006051B6"/>
    <w:rsid w:val="00607857"/>
    <w:rsid w:val="00615ED3"/>
    <w:rsid w:val="00621CE8"/>
    <w:rsid w:val="00623C67"/>
    <w:rsid w:val="00644DAA"/>
    <w:rsid w:val="006512FD"/>
    <w:rsid w:val="00653D58"/>
    <w:rsid w:val="006544F7"/>
    <w:rsid w:val="0067223F"/>
    <w:rsid w:val="00674746"/>
    <w:rsid w:val="00680341"/>
    <w:rsid w:val="00681EA1"/>
    <w:rsid w:val="00686C3B"/>
    <w:rsid w:val="00693A63"/>
    <w:rsid w:val="006D0EEB"/>
    <w:rsid w:val="006D3597"/>
    <w:rsid w:val="006D5BCE"/>
    <w:rsid w:val="006D7B39"/>
    <w:rsid w:val="006E7C15"/>
    <w:rsid w:val="006F1295"/>
    <w:rsid w:val="006F2D48"/>
    <w:rsid w:val="007038A4"/>
    <w:rsid w:val="00725C59"/>
    <w:rsid w:val="00726EF4"/>
    <w:rsid w:val="00733784"/>
    <w:rsid w:val="00761211"/>
    <w:rsid w:val="007622DF"/>
    <w:rsid w:val="00763BFF"/>
    <w:rsid w:val="00765256"/>
    <w:rsid w:val="007723B1"/>
    <w:rsid w:val="00790588"/>
    <w:rsid w:val="00790E35"/>
    <w:rsid w:val="00797788"/>
    <w:rsid w:val="007B013D"/>
    <w:rsid w:val="007B043B"/>
    <w:rsid w:val="007B5286"/>
    <w:rsid w:val="007C06F3"/>
    <w:rsid w:val="007D6A67"/>
    <w:rsid w:val="007F2B9D"/>
    <w:rsid w:val="007F59BD"/>
    <w:rsid w:val="007F663F"/>
    <w:rsid w:val="007F6738"/>
    <w:rsid w:val="007F795C"/>
    <w:rsid w:val="007F7D36"/>
    <w:rsid w:val="00804E9E"/>
    <w:rsid w:val="00817FA0"/>
    <w:rsid w:val="00827C6C"/>
    <w:rsid w:val="008477C1"/>
    <w:rsid w:val="00856719"/>
    <w:rsid w:val="00867689"/>
    <w:rsid w:val="008779CC"/>
    <w:rsid w:val="00882442"/>
    <w:rsid w:val="0088491E"/>
    <w:rsid w:val="00887BF4"/>
    <w:rsid w:val="008914D9"/>
    <w:rsid w:val="00892D4B"/>
    <w:rsid w:val="00894858"/>
    <w:rsid w:val="008968B7"/>
    <w:rsid w:val="008972E2"/>
    <w:rsid w:val="008A7546"/>
    <w:rsid w:val="008B0290"/>
    <w:rsid w:val="008E0F0B"/>
    <w:rsid w:val="00903070"/>
    <w:rsid w:val="009111FE"/>
    <w:rsid w:val="0093115C"/>
    <w:rsid w:val="0093174B"/>
    <w:rsid w:val="00936900"/>
    <w:rsid w:val="009429FB"/>
    <w:rsid w:val="00944568"/>
    <w:rsid w:val="00970310"/>
    <w:rsid w:val="00992F09"/>
    <w:rsid w:val="009A65CE"/>
    <w:rsid w:val="009B31EC"/>
    <w:rsid w:val="009B7B19"/>
    <w:rsid w:val="009C4C68"/>
    <w:rsid w:val="009D06E0"/>
    <w:rsid w:val="009D14EC"/>
    <w:rsid w:val="009D172D"/>
    <w:rsid w:val="009E206C"/>
    <w:rsid w:val="00A04839"/>
    <w:rsid w:val="00A06923"/>
    <w:rsid w:val="00A12712"/>
    <w:rsid w:val="00A12EC2"/>
    <w:rsid w:val="00A13A35"/>
    <w:rsid w:val="00A35C59"/>
    <w:rsid w:val="00A46DE8"/>
    <w:rsid w:val="00A7732A"/>
    <w:rsid w:val="00A869E6"/>
    <w:rsid w:val="00AB3184"/>
    <w:rsid w:val="00AD008E"/>
    <w:rsid w:val="00AD31E8"/>
    <w:rsid w:val="00AD335F"/>
    <w:rsid w:val="00AD4EB7"/>
    <w:rsid w:val="00AE6261"/>
    <w:rsid w:val="00AF03FF"/>
    <w:rsid w:val="00B052D3"/>
    <w:rsid w:val="00B0626F"/>
    <w:rsid w:val="00B07C69"/>
    <w:rsid w:val="00B1390D"/>
    <w:rsid w:val="00B15A75"/>
    <w:rsid w:val="00B32DA9"/>
    <w:rsid w:val="00B425D2"/>
    <w:rsid w:val="00B44321"/>
    <w:rsid w:val="00B531B0"/>
    <w:rsid w:val="00B53BFB"/>
    <w:rsid w:val="00B73C6C"/>
    <w:rsid w:val="00B74F81"/>
    <w:rsid w:val="00B75EDC"/>
    <w:rsid w:val="00B75F02"/>
    <w:rsid w:val="00B77719"/>
    <w:rsid w:val="00B87B67"/>
    <w:rsid w:val="00B90A0B"/>
    <w:rsid w:val="00B945D9"/>
    <w:rsid w:val="00B94C1B"/>
    <w:rsid w:val="00B96E09"/>
    <w:rsid w:val="00BA1EED"/>
    <w:rsid w:val="00BB4B11"/>
    <w:rsid w:val="00BC2610"/>
    <w:rsid w:val="00BC7272"/>
    <w:rsid w:val="00BD4448"/>
    <w:rsid w:val="00C071E9"/>
    <w:rsid w:val="00C1153F"/>
    <w:rsid w:val="00C14401"/>
    <w:rsid w:val="00C276C3"/>
    <w:rsid w:val="00C3074A"/>
    <w:rsid w:val="00C3673A"/>
    <w:rsid w:val="00C560E2"/>
    <w:rsid w:val="00C636A2"/>
    <w:rsid w:val="00C72634"/>
    <w:rsid w:val="00C86B13"/>
    <w:rsid w:val="00C932A9"/>
    <w:rsid w:val="00C954D2"/>
    <w:rsid w:val="00CB06C3"/>
    <w:rsid w:val="00CC74EB"/>
    <w:rsid w:val="00CC7919"/>
    <w:rsid w:val="00CE749E"/>
    <w:rsid w:val="00D03982"/>
    <w:rsid w:val="00D06193"/>
    <w:rsid w:val="00D32B13"/>
    <w:rsid w:val="00D359D0"/>
    <w:rsid w:val="00D53594"/>
    <w:rsid w:val="00D57821"/>
    <w:rsid w:val="00D6621A"/>
    <w:rsid w:val="00D6688D"/>
    <w:rsid w:val="00D77AA9"/>
    <w:rsid w:val="00D85000"/>
    <w:rsid w:val="00D96919"/>
    <w:rsid w:val="00DB383E"/>
    <w:rsid w:val="00DC2784"/>
    <w:rsid w:val="00DC6369"/>
    <w:rsid w:val="00DC78A6"/>
    <w:rsid w:val="00DC7D00"/>
    <w:rsid w:val="00DD1F60"/>
    <w:rsid w:val="00DD28A2"/>
    <w:rsid w:val="00DE1B0C"/>
    <w:rsid w:val="00DE3A42"/>
    <w:rsid w:val="00DE3F34"/>
    <w:rsid w:val="00DE4ABA"/>
    <w:rsid w:val="00DF31BE"/>
    <w:rsid w:val="00E00DD9"/>
    <w:rsid w:val="00E02517"/>
    <w:rsid w:val="00E02C63"/>
    <w:rsid w:val="00E10680"/>
    <w:rsid w:val="00E10873"/>
    <w:rsid w:val="00E15B87"/>
    <w:rsid w:val="00E16C01"/>
    <w:rsid w:val="00E16E01"/>
    <w:rsid w:val="00E202C5"/>
    <w:rsid w:val="00E34D75"/>
    <w:rsid w:val="00E41D0A"/>
    <w:rsid w:val="00E76CBB"/>
    <w:rsid w:val="00E84094"/>
    <w:rsid w:val="00E9304F"/>
    <w:rsid w:val="00EA0335"/>
    <w:rsid w:val="00EB17FB"/>
    <w:rsid w:val="00EC1B24"/>
    <w:rsid w:val="00F1506D"/>
    <w:rsid w:val="00F234A5"/>
    <w:rsid w:val="00F2422B"/>
    <w:rsid w:val="00F2577B"/>
    <w:rsid w:val="00F3142B"/>
    <w:rsid w:val="00F47A2F"/>
    <w:rsid w:val="00F56C9D"/>
    <w:rsid w:val="00F64D00"/>
    <w:rsid w:val="00F67B0E"/>
    <w:rsid w:val="00FC4AC6"/>
    <w:rsid w:val="00FC56CE"/>
    <w:rsid w:val="00FE11C5"/>
    <w:rsid w:val="00FE1CC1"/>
    <w:rsid w:val="00FF3DA7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22E58F-07EE-4D02-BA1F-1A0C4D04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1BE"/>
  </w:style>
  <w:style w:type="paragraph" w:styleId="Heading1">
    <w:name w:val="heading 1"/>
    <w:basedOn w:val="Normal"/>
    <w:next w:val="Normal"/>
    <w:link w:val="Heading1Char"/>
    <w:qFormat/>
    <w:rsid w:val="00BB4B11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20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BB4B11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Simplified Arabic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2C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3D"/>
  </w:style>
  <w:style w:type="paragraph" w:styleId="Footer">
    <w:name w:val="footer"/>
    <w:basedOn w:val="Normal"/>
    <w:link w:val="FooterChar"/>
    <w:uiPriority w:val="99"/>
    <w:unhideWhenUsed/>
    <w:rsid w:val="007B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13D"/>
  </w:style>
  <w:style w:type="paragraph" w:styleId="ListParagraph">
    <w:name w:val="List Paragraph"/>
    <w:basedOn w:val="Normal"/>
    <w:uiPriority w:val="34"/>
    <w:qFormat/>
    <w:rsid w:val="00D06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9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B4B11"/>
    <w:rPr>
      <w:rFonts w:ascii="Times New Roman" w:eastAsia="Times New Roman" w:hAnsi="Times New Roman" w:cs="Simplified Arabic"/>
      <w:b/>
      <w:bCs/>
      <w:sz w:val="2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BB4B11"/>
    <w:rPr>
      <w:rFonts w:ascii="Times New Roman" w:eastAsia="Times New Roman" w:hAnsi="Times New Roman" w:cs="Simplified Arabic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ithnawi\AppData\Local\Microsoft\Windows\Temporary%20Internet%20Files\Content.Outlook\81DVFJ1D\Application_ar_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8BE6C-2225-4F2B-8FAA-5C7155A6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Application_ar_draft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الاستفادة من قانون تشجيع الاستثمار للقطاع الزراعي</vt:lpstr>
    </vt:vector>
  </TitlesOfParts>
  <Manager>Investment</Manager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الاستفادة من قانون تشجيع الاستثمار للقطاع الزراعي</dc:title>
  <dc:creator>PIPA</dc:creator>
  <cp:lastModifiedBy>Tahgreed Hamdan</cp:lastModifiedBy>
  <cp:revision>2</cp:revision>
  <cp:lastPrinted>2018-02-18T16:25:00Z</cp:lastPrinted>
  <dcterms:created xsi:type="dcterms:W3CDTF">2020-02-12T10:35:00Z</dcterms:created>
  <dcterms:modified xsi:type="dcterms:W3CDTF">2020-02-12T10:35:00Z</dcterms:modified>
</cp:coreProperties>
</file>